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99B62" w14:textId="77777777" w:rsidR="00BD2630" w:rsidRPr="00BD2630" w:rsidRDefault="00BD2630" w:rsidP="009F6442">
      <w:pPr>
        <w:suppressAutoHyphens w:val="0"/>
        <w:spacing w:line="240" w:lineRule="auto"/>
        <w:ind w:left="1440"/>
        <w:rPr>
          <w:rFonts w:cstheme="minorHAnsi"/>
          <w:b/>
          <w:color w:val="000000" w:themeColor="text1"/>
          <w:lang w:eastAsia="en-US"/>
        </w:rPr>
      </w:pPr>
      <w:r w:rsidRPr="00BD2630">
        <w:rPr>
          <w:rFonts w:cstheme="minorHAnsi"/>
          <w:b/>
          <w:color w:val="000000" w:themeColor="text1"/>
          <w:highlight w:val="yellow"/>
          <w:lang w:eastAsia="en-US"/>
        </w:rPr>
        <w:t>ESSAY REQUIREMENTS – READ CAREFULLY</w:t>
      </w:r>
    </w:p>
    <w:p w14:paraId="77DAF49C" w14:textId="77777777" w:rsidR="00BD2630" w:rsidRDefault="00BD2630" w:rsidP="00BD2630">
      <w:pPr>
        <w:suppressAutoHyphens w:val="0"/>
        <w:spacing w:line="240" w:lineRule="auto"/>
        <w:rPr>
          <w:rFonts w:cstheme="minorHAnsi"/>
          <w:color w:val="000000" w:themeColor="text1"/>
          <w:lang w:eastAsia="en-US"/>
        </w:rPr>
      </w:pPr>
    </w:p>
    <w:p w14:paraId="2FCA49CA" w14:textId="6FDB337F" w:rsidR="00BD2630" w:rsidRPr="009F6442" w:rsidRDefault="00BD2630" w:rsidP="009F6442">
      <w:pPr>
        <w:pStyle w:val="ListParagraph"/>
        <w:suppressAutoHyphens w:val="0"/>
        <w:spacing w:line="240" w:lineRule="auto"/>
        <w:ind w:left="170" w:firstLine="0"/>
        <w:jc w:val="center"/>
        <w:rPr>
          <w:rFonts w:cstheme="minorHAnsi"/>
          <w:b/>
          <w:color w:val="000000" w:themeColor="text1"/>
          <w:lang w:eastAsia="en-US"/>
        </w:rPr>
      </w:pPr>
      <w:r w:rsidRPr="009F6442">
        <w:rPr>
          <w:rFonts w:cstheme="minorHAnsi"/>
          <w:b/>
          <w:color w:val="000000" w:themeColor="text1"/>
          <w:lang w:eastAsia="en-US"/>
        </w:rPr>
        <w:t>The Wars is a novel of Timothy Findley written in 1977. This story is about Robert Ross, a young officer from Canada. The events took place during the World War 1. </w:t>
      </w:r>
      <w:r w:rsidRPr="00A365F6">
        <w:rPr>
          <w:rFonts w:cstheme="minorHAnsi"/>
          <w:b/>
          <w:color w:val="000000" w:themeColor="text1"/>
          <w:lang w:eastAsia="en-US"/>
        </w:rPr>
        <w:t>This novel is about human’s emotional experiences, disobedience, guilt, etc…</w:t>
      </w:r>
    </w:p>
    <w:p w14:paraId="7E7DA079" w14:textId="77777777" w:rsidR="00BD2630" w:rsidRPr="00BD2630" w:rsidRDefault="00BD2630" w:rsidP="009F6442">
      <w:pPr>
        <w:suppressAutoHyphens w:val="0"/>
        <w:spacing w:line="240" w:lineRule="auto"/>
        <w:ind w:firstLine="0"/>
        <w:jc w:val="center"/>
        <w:rPr>
          <w:rFonts w:cstheme="minorHAnsi"/>
          <w:color w:val="000000" w:themeColor="text1"/>
          <w:lang w:eastAsia="en-US"/>
        </w:rPr>
      </w:pPr>
    </w:p>
    <w:p w14:paraId="348236D9" w14:textId="3BCA8AB3" w:rsidR="00BD2630" w:rsidRPr="009F6442" w:rsidRDefault="00BD2630" w:rsidP="009F6442">
      <w:pPr>
        <w:pStyle w:val="ListParagraph"/>
        <w:suppressAutoHyphens w:val="0"/>
        <w:spacing w:line="240" w:lineRule="auto"/>
        <w:ind w:left="170" w:firstLine="0"/>
        <w:jc w:val="center"/>
        <w:rPr>
          <w:rFonts w:cstheme="minorHAnsi"/>
          <w:b/>
          <w:color w:val="000000" w:themeColor="text1"/>
          <w:lang w:eastAsia="en-US"/>
        </w:rPr>
      </w:pPr>
      <w:r w:rsidRPr="009F6442">
        <w:rPr>
          <w:rFonts w:cstheme="minorHAnsi"/>
          <w:b/>
          <w:color w:val="000000" w:themeColor="text1"/>
          <w:lang w:eastAsia="en-US"/>
        </w:rPr>
        <w:t>Many issues are touc</w:t>
      </w:r>
      <w:r w:rsidR="00932C92">
        <w:rPr>
          <w:rFonts w:cstheme="minorHAnsi"/>
          <w:b/>
          <w:color w:val="000000" w:themeColor="text1"/>
          <w:lang w:eastAsia="en-US"/>
        </w:rPr>
        <w:t>hed upon in the novel and are w</w:t>
      </w:r>
      <w:r w:rsidRPr="009F6442">
        <w:rPr>
          <w:rFonts w:cstheme="minorHAnsi"/>
          <w:b/>
          <w:color w:val="000000" w:themeColor="text1"/>
          <w:lang w:eastAsia="en-US"/>
        </w:rPr>
        <w:t>o</w:t>
      </w:r>
      <w:r w:rsidR="00932C92">
        <w:rPr>
          <w:rFonts w:cstheme="minorHAnsi"/>
          <w:b/>
          <w:color w:val="000000" w:themeColor="text1"/>
          <w:lang w:eastAsia="en-US"/>
        </w:rPr>
        <w:t>r</w:t>
      </w:r>
      <w:r w:rsidRPr="009F6442">
        <w:rPr>
          <w:rFonts w:cstheme="minorHAnsi"/>
          <w:b/>
          <w:color w:val="000000" w:themeColor="text1"/>
          <w:lang w:eastAsia="en-US"/>
        </w:rPr>
        <w:t xml:space="preserve">th talking about and discussed in essays. </w:t>
      </w:r>
      <w:r w:rsidR="004E336B">
        <w:rPr>
          <w:rFonts w:cstheme="minorHAnsi"/>
          <w:b/>
          <w:color w:val="000000" w:themeColor="text1"/>
          <w:lang w:eastAsia="en-US"/>
        </w:rPr>
        <w:t xml:space="preserve">But, you will discuss one topic. </w:t>
      </w:r>
    </w:p>
    <w:p w14:paraId="4BEAC2D8" w14:textId="267C1AFD" w:rsidR="000F4DFC" w:rsidRPr="00EF3B02" w:rsidRDefault="004E336B" w:rsidP="00EF3B02">
      <w:pPr>
        <w:suppressAutoHyphens w:val="0"/>
        <w:spacing w:line="240" w:lineRule="auto"/>
        <w:ind w:firstLine="0"/>
        <w:rPr>
          <w:rFonts w:cstheme="minorHAnsi"/>
          <w:color w:val="000000" w:themeColor="text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48950" wp14:editId="162B59ED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956300" cy="767715"/>
                <wp:effectExtent l="0" t="0" r="38100" b="196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F5078" w14:textId="654084E4" w:rsidR="004E336B" w:rsidRPr="007F02D0" w:rsidRDefault="004E336B" w:rsidP="003C3484">
                            <w:pPr>
                              <w:spacing w:line="240" w:lineRule="auto"/>
                              <w:jc w:val="center"/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1E1D1D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4E336B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1E1D1D"/>
                                <w:sz w:val="28"/>
                                <w:szCs w:val="28"/>
                                <w:bdr w:val="none" w:sz="0" w:space="0" w:color="auto" w:frame="1"/>
                                <w:lang w:eastAsia="en-US"/>
                              </w:rPr>
                              <w:t>What significance do the animals in the novel have when juxtaposed against the brutality of war? What do they symbolize?</w:t>
                            </w:r>
                            <w:r w:rsidR="0012696E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1E1D1D"/>
                                <w:sz w:val="28"/>
                                <w:szCs w:val="28"/>
                                <w:bdr w:val="none" w:sz="0" w:space="0" w:color="auto" w:frame="1"/>
                                <w:lang w:eastAsia="en-US"/>
                              </w:rPr>
                              <w:t xml:space="preserve"> What is the significance of the animal imagery in the novel?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48950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27.3pt;width:469pt;height:60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" fillcolor="white [3201]" strokecolor="black [3200]" strokeweight="1pt">
                <v:textbox>
                  <w:txbxContent>
                    <w:p w14:paraId="19DF5078" w14:textId="654084E4" w:rsidR="004E336B" w:rsidRPr="007F02D0" w:rsidRDefault="004E336B" w:rsidP="003C3484">
                      <w:pPr>
                        <w:spacing w:line="240" w:lineRule="auto"/>
                        <w:jc w:val="center"/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1E1D1D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4E336B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1E1D1D"/>
                          <w:sz w:val="28"/>
                          <w:szCs w:val="28"/>
                          <w:bdr w:val="none" w:sz="0" w:space="0" w:color="auto" w:frame="1"/>
                          <w:lang w:eastAsia="en-US"/>
                        </w:rPr>
                        <w:t>What significance do the animals in the novel have when juxtaposed against the brutality of war? What do they symbolize?</w:t>
                      </w:r>
                      <w:r w:rsidR="0012696E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1E1D1D"/>
                          <w:sz w:val="28"/>
                          <w:szCs w:val="28"/>
                          <w:bdr w:val="none" w:sz="0" w:space="0" w:color="auto" w:frame="1"/>
                          <w:lang w:eastAsia="en-US"/>
                        </w:rPr>
                        <w:t xml:space="preserve"> What is the significance of the animal imagery in the novel?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75054E" w14:textId="77777777" w:rsidR="004E336B" w:rsidRDefault="004E336B" w:rsidP="00BD2630">
      <w:pPr>
        <w:suppressAutoHyphens w:val="0"/>
        <w:spacing w:line="240" w:lineRule="auto"/>
        <w:ind w:firstLine="0"/>
        <w:rPr>
          <w:rFonts w:cstheme="minorHAnsi"/>
          <w:color w:val="000000" w:themeColor="text1"/>
          <w:lang w:eastAsia="en-US"/>
        </w:rPr>
      </w:pPr>
    </w:p>
    <w:p w14:paraId="52CD735C" w14:textId="6437B9E2" w:rsidR="00BD2630" w:rsidRPr="00BD2630" w:rsidRDefault="00BD2630" w:rsidP="004518A5">
      <w:pPr>
        <w:suppressAutoHyphens w:val="0"/>
        <w:spacing w:line="240" w:lineRule="auto"/>
        <w:ind w:firstLine="0"/>
        <w:jc w:val="center"/>
        <w:rPr>
          <w:rFonts w:cstheme="minorHAnsi"/>
          <w:color w:val="000000" w:themeColor="text1"/>
          <w:lang w:eastAsia="en-US"/>
        </w:rPr>
      </w:pPr>
      <w:r w:rsidRPr="00BD2630">
        <w:rPr>
          <w:rFonts w:cstheme="minorHAnsi"/>
          <w:color w:val="000000" w:themeColor="text1"/>
          <w:lang w:eastAsia="en-US"/>
        </w:rPr>
        <w:t>You are to write an academic, formal, literary essay, with an introduction, body paragraphs, transition paragraphs and a conclusion</w:t>
      </w:r>
      <w:r w:rsidR="004E336B">
        <w:rPr>
          <w:rFonts w:cstheme="minorHAnsi"/>
          <w:color w:val="000000" w:themeColor="text1"/>
          <w:lang w:eastAsia="en-US"/>
        </w:rPr>
        <w:t xml:space="preserve"> on the topic posted above</w:t>
      </w:r>
      <w:r w:rsidRPr="00BD2630">
        <w:rPr>
          <w:rFonts w:cstheme="minorHAnsi"/>
          <w:color w:val="000000" w:themeColor="text1"/>
          <w:lang w:eastAsia="en-US"/>
        </w:rPr>
        <w:t>. It should be no more than four typed pages (750-1250 words, double spaced-including quotations).</w:t>
      </w:r>
    </w:p>
    <w:p w14:paraId="088F6A13" w14:textId="77777777" w:rsidR="0009149C" w:rsidRDefault="0009149C" w:rsidP="00BD2630">
      <w:pPr>
        <w:suppressAutoHyphens w:val="0"/>
        <w:spacing w:line="240" w:lineRule="auto"/>
        <w:ind w:firstLine="0"/>
        <w:rPr>
          <w:rFonts w:cstheme="minorHAnsi"/>
          <w:color w:val="000000" w:themeColor="text1"/>
          <w:lang w:eastAsia="en-US"/>
        </w:rPr>
      </w:pPr>
    </w:p>
    <w:p w14:paraId="38275BA3" w14:textId="3E5A7FA0" w:rsidR="00BD2630" w:rsidRPr="00BD2630" w:rsidRDefault="00BD2630" w:rsidP="0012696E">
      <w:pPr>
        <w:suppressAutoHyphens w:val="0"/>
        <w:spacing w:line="240" w:lineRule="auto"/>
        <w:ind w:firstLine="0"/>
        <w:jc w:val="center"/>
        <w:rPr>
          <w:rFonts w:cstheme="minorHAnsi"/>
          <w:b/>
          <w:color w:val="000000" w:themeColor="text1"/>
          <w:u w:val="single"/>
          <w:lang w:eastAsia="en-US"/>
        </w:rPr>
      </w:pPr>
      <w:r w:rsidRPr="00BD2630">
        <w:rPr>
          <w:rFonts w:cstheme="minorHAnsi"/>
          <w:b/>
          <w:color w:val="000000" w:themeColor="text1"/>
          <w:u w:val="single"/>
          <w:lang w:eastAsia="en-US"/>
        </w:rPr>
        <w:t>Requirements for the Es</w:t>
      </w:r>
      <w:r w:rsidR="0009149C" w:rsidRPr="00472A05">
        <w:rPr>
          <w:rFonts w:cstheme="minorHAnsi"/>
          <w:b/>
          <w:color w:val="000000" w:themeColor="text1"/>
          <w:u w:val="single"/>
          <w:lang w:eastAsia="en-US"/>
        </w:rPr>
        <w:t>say</w:t>
      </w:r>
    </w:p>
    <w:p w14:paraId="58F355D4" w14:textId="77777777" w:rsidR="00BD2630" w:rsidRPr="00BD2630" w:rsidRDefault="00BD2630" w:rsidP="00BD2630">
      <w:pPr>
        <w:suppressAutoHyphens w:val="0"/>
        <w:spacing w:line="240" w:lineRule="auto"/>
        <w:ind w:firstLine="0"/>
        <w:rPr>
          <w:rFonts w:cstheme="minorHAnsi"/>
          <w:color w:val="454545"/>
          <w:lang w:eastAsia="en-US"/>
        </w:rPr>
      </w:pPr>
    </w:p>
    <w:p w14:paraId="0A308926" w14:textId="259CC1CA" w:rsidR="00BD2630" w:rsidRPr="009345FF" w:rsidRDefault="00BD2630" w:rsidP="009345FF">
      <w:pPr>
        <w:pStyle w:val="ListParagraph"/>
        <w:numPr>
          <w:ilvl w:val="0"/>
          <w:numId w:val="17"/>
        </w:numPr>
        <w:suppressAutoHyphens w:val="0"/>
        <w:spacing w:line="240" w:lineRule="auto"/>
        <w:rPr>
          <w:rFonts w:cstheme="minorHAnsi"/>
          <w:color w:val="454545"/>
          <w:lang w:eastAsia="en-US"/>
        </w:rPr>
      </w:pPr>
      <w:r w:rsidRPr="009345FF">
        <w:rPr>
          <w:rFonts w:cstheme="minorHAnsi"/>
          <w:color w:val="454545"/>
          <w:lang w:eastAsia="en-US"/>
        </w:rPr>
        <w:t xml:space="preserve">The support component will be assessed a mark of zero if the essay is not documented by </w:t>
      </w:r>
      <w:r w:rsidR="009345FF" w:rsidRPr="009345FF">
        <w:rPr>
          <w:rFonts w:cstheme="minorHAnsi"/>
          <w:color w:val="454545"/>
          <w:lang w:eastAsia="en-US"/>
        </w:rPr>
        <w:t>parenthetical</w:t>
      </w:r>
      <w:r w:rsidRPr="009345FF">
        <w:rPr>
          <w:rFonts w:cstheme="minorHAnsi"/>
          <w:color w:val="454545"/>
          <w:lang w:eastAsia="en-US"/>
        </w:rPr>
        <w:t xml:space="preserve"> </w:t>
      </w:r>
      <w:r w:rsidR="009345FF" w:rsidRPr="009345FF">
        <w:rPr>
          <w:rFonts w:cstheme="minorHAnsi"/>
          <w:color w:val="454545"/>
          <w:lang w:eastAsia="en-US"/>
        </w:rPr>
        <w:t>notation</w:t>
      </w:r>
      <w:r w:rsidRPr="009345FF">
        <w:rPr>
          <w:rFonts w:cstheme="minorHAnsi"/>
          <w:color w:val="454545"/>
          <w:lang w:eastAsia="en-US"/>
        </w:rPr>
        <w:t>, and MLA works citied.</w:t>
      </w:r>
    </w:p>
    <w:p w14:paraId="19D843E0" w14:textId="77777777" w:rsidR="009345FF" w:rsidRPr="00BD2630" w:rsidRDefault="009345FF" w:rsidP="00BD2630">
      <w:pPr>
        <w:suppressAutoHyphens w:val="0"/>
        <w:spacing w:line="240" w:lineRule="auto"/>
        <w:ind w:firstLine="0"/>
        <w:rPr>
          <w:rFonts w:cstheme="minorHAnsi"/>
          <w:color w:val="454545"/>
          <w:lang w:eastAsia="en-US"/>
        </w:rPr>
      </w:pPr>
    </w:p>
    <w:p w14:paraId="030A3633" w14:textId="40D47E32" w:rsidR="00BD2630" w:rsidRPr="009345FF" w:rsidRDefault="00BD2630" w:rsidP="009345FF">
      <w:pPr>
        <w:pStyle w:val="ListParagraph"/>
        <w:numPr>
          <w:ilvl w:val="0"/>
          <w:numId w:val="17"/>
        </w:numPr>
        <w:suppressAutoHyphens w:val="0"/>
        <w:spacing w:line="240" w:lineRule="auto"/>
        <w:rPr>
          <w:rFonts w:cstheme="minorHAnsi"/>
          <w:color w:val="454545"/>
          <w:lang w:eastAsia="en-US"/>
        </w:rPr>
      </w:pPr>
      <w:r w:rsidRPr="009345FF">
        <w:rPr>
          <w:rFonts w:cstheme="minorHAnsi"/>
          <w:color w:val="454545"/>
          <w:lang w:eastAsia="en-US"/>
        </w:rPr>
        <w:t xml:space="preserve">Your primary text will be The </w:t>
      </w:r>
      <w:r w:rsidR="009345FF" w:rsidRPr="009345FF">
        <w:rPr>
          <w:rFonts w:cstheme="minorHAnsi"/>
          <w:color w:val="454545"/>
          <w:lang w:eastAsia="en-US"/>
        </w:rPr>
        <w:t>Wars;</w:t>
      </w:r>
      <w:r w:rsidRPr="009345FF">
        <w:rPr>
          <w:rFonts w:cstheme="minorHAnsi"/>
          <w:color w:val="454545"/>
          <w:lang w:eastAsia="en-US"/>
        </w:rPr>
        <w:t xml:space="preserve"> </w:t>
      </w:r>
      <w:r w:rsidR="006B6D75" w:rsidRPr="009345FF">
        <w:rPr>
          <w:rFonts w:cstheme="minorHAnsi"/>
          <w:color w:val="454545"/>
          <w:lang w:eastAsia="en-US"/>
        </w:rPr>
        <w:t>however,</w:t>
      </w:r>
      <w:r w:rsidRPr="009345FF">
        <w:rPr>
          <w:rFonts w:cstheme="minorHAnsi"/>
          <w:color w:val="454545"/>
          <w:lang w:eastAsia="en-US"/>
        </w:rPr>
        <w:t xml:space="preserve"> you may use secondary sources such as print and internet sources </w:t>
      </w:r>
      <w:proofErr w:type="gramStart"/>
      <w:r w:rsidRPr="009345FF">
        <w:rPr>
          <w:rFonts w:cstheme="minorHAnsi"/>
          <w:color w:val="454545"/>
          <w:lang w:eastAsia="en-US"/>
        </w:rPr>
        <w:t>as long as</w:t>
      </w:r>
      <w:proofErr w:type="gramEnd"/>
      <w:r w:rsidRPr="009345FF">
        <w:rPr>
          <w:rFonts w:cstheme="minorHAnsi"/>
          <w:color w:val="454545"/>
          <w:lang w:eastAsia="en-US"/>
        </w:rPr>
        <w:t xml:space="preserve"> you provide the MLA citations.</w:t>
      </w:r>
    </w:p>
    <w:p w14:paraId="39CDE944" w14:textId="77777777" w:rsidR="003C78E9" w:rsidRPr="00BD2630" w:rsidRDefault="003C78E9" w:rsidP="00BD2630">
      <w:pPr>
        <w:ind w:firstLine="0"/>
        <w:rPr>
          <w:lang w:val="en-CA"/>
        </w:rPr>
      </w:pPr>
      <w:bookmarkStart w:id="0" w:name="_GoBack"/>
      <w:bookmarkEnd w:id="0"/>
    </w:p>
    <w:sectPr w:rsidR="003C78E9" w:rsidRPr="00BD2630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B5FD2" w14:textId="77777777" w:rsidR="00A17BBC" w:rsidRDefault="00A17BBC">
      <w:pPr>
        <w:spacing w:line="240" w:lineRule="auto"/>
      </w:pPr>
      <w:r>
        <w:separator/>
      </w:r>
    </w:p>
  </w:endnote>
  <w:endnote w:type="continuationSeparator" w:id="0">
    <w:p w14:paraId="5222F1DA" w14:textId="77777777" w:rsidR="00A17BBC" w:rsidRDefault="00A17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C1F99" w14:textId="77777777" w:rsidR="00A17BBC" w:rsidRDefault="00A17BBC">
      <w:pPr>
        <w:spacing w:line="240" w:lineRule="auto"/>
      </w:pPr>
      <w:r>
        <w:separator/>
      </w:r>
    </w:p>
  </w:footnote>
  <w:footnote w:type="continuationSeparator" w:id="0">
    <w:p w14:paraId="057115DD" w14:textId="77777777" w:rsidR="00A17BBC" w:rsidRDefault="00A17B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1D4AB" w14:textId="77777777" w:rsidR="003C78E9" w:rsidRDefault="00A17BBC">
    <w:pPr>
      <w:pStyle w:val="Header"/>
    </w:pPr>
    <w:sdt>
      <w:sdtPr>
        <w:id w:val="1568531701"/>
        <w:placeholder>
          <w:docPart w:val="C2B5D0B2DBC15D418BD429B40A24EBBD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>
          <w:t>[Last Name]</w:t>
        </w:r>
      </w:sdtContent>
    </w:sdt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2696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5DF23" w14:textId="77777777" w:rsidR="003C78E9" w:rsidRDefault="00A17BBC">
    <w:pPr>
      <w:pStyle w:val="Header"/>
    </w:pPr>
    <w:sdt>
      <w:sdtPr>
        <w:id w:val="-348181431"/>
        <w:placeholder>
          <w:docPart w:val="542D1E2E13908043A6032DD1E18F505F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>
          <w:t>[Last Name]</w:t>
        </w:r>
      </w:sdtContent>
    </w:sdt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B6D75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6B6DA4"/>
    <w:multiLevelType w:val="hybridMultilevel"/>
    <w:tmpl w:val="4B846C56"/>
    <w:lvl w:ilvl="0" w:tplc="CCA21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E62FC"/>
    <w:multiLevelType w:val="hybridMultilevel"/>
    <w:tmpl w:val="B8040338"/>
    <w:lvl w:ilvl="0" w:tplc="CCA21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D03CE"/>
    <w:multiLevelType w:val="hybridMultilevel"/>
    <w:tmpl w:val="6AC2F5B0"/>
    <w:lvl w:ilvl="0" w:tplc="CCA21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B1B5787"/>
    <w:multiLevelType w:val="multilevel"/>
    <w:tmpl w:val="4572ABF8"/>
    <w:numStyleLink w:val="MLAOutline"/>
  </w:abstractNum>
  <w:abstractNum w:abstractNumId="16">
    <w:nsid w:val="5E360E5F"/>
    <w:multiLevelType w:val="hybridMultilevel"/>
    <w:tmpl w:val="2FEC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5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30"/>
    <w:rsid w:val="0009149C"/>
    <w:rsid w:val="000F4DFC"/>
    <w:rsid w:val="00112AD4"/>
    <w:rsid w:val="0012696E"/>
    <w:rsid w:val="001B3458"/>
    <w:rsid w:val="002831B3"/>
    <w:rsid w:val="0029282A"/>
    <w:rsid w:val="002A5C3D"/>
    <w:rsid w:val="003C3484"/>
    <w:rsid w:val="003C78E9"/>
    <w:rsid w:val="004518A5"/>
    <w:rsid w:val="00472A05"/>
    <w:rsid w:val="004E336B"/>
    <w:rsid w:val="00513CF7"/>
    <w:rsid w:val="00586605"/>
    <w:rsid w:val="006B6D75"/>
    <w:rsid w:val="00932C92"/>
    <w:rsid w:val="009345FF"/>
    <w:rsid w:val="009F6442"/>
    <w:rsid w:val="00A17BBC"/>
    <w:rsid w:val="00A365F6"/>
    <w:rsid w:val="00BD2630"/>
    <w:rsid w:val="00DE0DE4"/>
    <w:rsid w:val="00EF3B02"/>
    <w:rsid w:val="00F2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038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1">
    <w:name w:val="p1"/>
    <w:basedOn w:val="Normal"/>
    <w:rsid w:val="00BD2630"/>
    <w:pPr>
      <w:suppressAutoHyphens w:val="0"/>
      <w:spacing w:line="240" w:lineRule="auto"/>
      <w:ind w:firstLine="0"/>
    </w:pPr>
    <w:rPr>
      <w:rFonts w:ascii="Helvetica Neue" w:hAnsi="Helvetica Neue" w:cs="Times New Roman"/>
      <w:color w:val="E4AF0A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D2630"/>
    <w:rPr>
      <w:color w:val="0000FF"/>
      <w:u w:val="single"/>
    </w:rPr>
  </w:style>
  <w:style w:type="paragraph" w:customStyle="1" w:styleId="p2">
    <w:name w:val="p2"/>
    <w:basedOn w:val="Normal"/>
    <w:rsid w:val="00BD2630"/>
    <w:pPr>
      <w:suppressAutoHyphens w:val="0"/>
      <w:spacing w:line="240" w:lineRule="auto"/>
      <w:ind w:firstLine="0"/>
    </w:pPr>
    <w:rPr>
      <w:rFonts w:ascii="Helvetica Neue" w:hAnsi="Helvetica Neue" w:cs="Times New Roman"/>
      <w:color w:val="454545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BD2630"/>
  </w:style>
  <w:style w:type="paragraph" w:styleId="ListParagraph">
    <w:name w:val="List Paragraph"/>
    <w:basedOn w:val="Normal"/>
    <w:uiPriority w:val="34"/>
    <w:unhideWhenUsed/>
    <w:qFormat/>
    <w:rsid w:val="00BD26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3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hammadali/Library/Containers/com.microsoft.Word/Data/Library/Caches/1033/TM10002092/MLA%20Style%20Pap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B5D0B2DBC15D418BD429B40A24E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5B5E-B8A9-2A4C-B1EE-7FC77491A179}"/>
      </w:docPartPr>
      <w:docPartBody>
        <w:p w:rsidR="00000000" w:rsidRDefault="006030C3">
          <w:pPr>
            <w:pStyle w:val="C2B5D0B2DBC15D418BD429B40A24EBBD"/>
          </w:pPr>
          <w:r>
            <w:t>[Last Name]</w:t>
          </w:r>
        </w:p>
      </w:docPartBody>
    </w:docPart>
    <w:docPart>
      <w:docPartPr>
        <w:name w:val="542D1E2E13908043A6032DD1E18F5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C85D3-5E50-7E4B-BC8C-16A2C94BDAF0}"/>
      </w:docPartPr>
      <w:docPartBody>
        <w:p w:rsidR="00000000" w:rsidRDefault="006030C3">
          <w:pPr>
            <w:pStyle w:val="542D1E2E13908043A6032DD1E18F505F"/>
          </w:pPr>
          <w:r>
            <w:t>[Last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C3"/>
    <w:rsid w:val="0060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FB07813948724AA51896146A464D51">
    <w:name w:val="03FB07813948724AA51896146A464D51"/>
  </w:style>
  <w:style w:type="paragraph" w:customStyle="1" w:styleId="CD78B8385855E449A323C0E6CB89F987">
    <w:name w:val="CD78B8385855E449A323C0E6CB89F987"/>
  </w:style>
  <w:style w:type="paragraph" w:customStyle="1" w:styleId="565C851E84C916448539CCBAF30312B7">
    <w:name w:val="565C851E84C916448539CCBAF30312B7"/>
  </w:style>
  <w:style w:type="paragraph" w:customStyle="1" w:styleId="29881768BBB0B74BAE2F6CEE9508D8E4">
    <w:name w:val="29881768BBB0B74BAE2F6CEE9508D8E4"/>
  </w:style>
  <w:style w:type="paragraph" w:customStyle="1" w:styleId="D627296664CF0343BB6933C6BF1D7FEB">
    <w:name w:val="D627296664CF0343BB6933C6BF1D7FEB"/>
  </w:style>
  <w:style w:type="paragraph" w:customStyle="1" w:styleId="3BECD1364857024CA192F556EC05FAF5">
    <w:name w:val="3BECD1364857024CA192F556EC05FAF5"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5BFB1B03A130E741A6FC35E9437858C0">
    <w:name w:val="5BFB1B03A130E741A6FC35E9437858C0"/>
  </w:style>
  <w:style w:type="paragraph" w:customStyle="1" w:styleId="27782D435043364799683D5C542C47B7">
    <w:name w:val="27782D435043364799683D5C542C47B7"/>
  </w:style>
  <w:style w:type="paragraph" w:customStyle="1" w:styleId="C2B8D0417858D9478D51655D3C38E0B1">
    <w:name w:val="C2B8D0417858D9478D51655D3C38E0B1"/>
  </w:style>
  <w:style w:type="paragraph" w:customStyle="1" w:styleId="044FD07C03EDEF469E0CE5753CC34887">
    <w:name w:val="044FD07C03EDEF469E0CE5753CC34887"/>
  </w:style>
  <w:style w:type="paragraph" w:customStyle="1" w:styleId="3C5E34805241804ABD7EAE790A4F813C">
    <w:name w:val="3C5E34805241804ABD7EAE790A4F813C"/>
  </w:style>
  <w:style w:type="paragraph" w:customStyle="1" w:styleId="AA8BE47180311D4C8D2951E017EC4BF2">
    <w:name w:val="AA8BE47180311D4C8D2951E017EC4BF2"/>
  </w:style>
  <w:style w:type="paragraph" w:customStyle="1" w:styleId="9B856916B652404F86FABF5032005483">
    <w:name w:val="9B856916B652404F86FABF5032005483"/>
  </w:style>
  <w:style w:type="paragraph" w:customStyle="1" w:styleId="9468973F95629D44A4BC6488AD28D4DE">
    <w:name w:val="9468973F95629D44A4BC6488AD28D4DE"/>
  </w:style>
  <w:style w:type="paragraph" w:customStyle="1" w:styleId="67CF6C0EA8A15F4C90A6E740D11DC6D5">
    <w:name w:val="67CF6C0EA8A15F4C90A6E740D11DC6D5"/>
  </w:style>
  <w:style w:type="paragraph" w:customStyle="1" w:styleId="244CB3FEECC9754184D6064CD543DA15">
    <w:name w:val="244CB3FEECC9754184D6064CD543DA15"/>
  </w:style>
  <w:style w:type="paragraph" w:customStyle="1" w:styleId="D1ADDCFA74EB9F4BA34AD1BBFDCAED64">
    <w:name w:val="D1ADDCFA74EB9F4BA34AD1BBFDCAED64"/>
  </w:style>
  <w:style w:type="paragraph" w:customStyle="1" w:styleId="287B7591E5D02C419057DBECBD22BB9F">
    <w:name w:val="287B7591E5D02C419057DBECBD22BB9F"/>
  </w:style>
  <w:style w:type="paragraph" w:customStyle="1" w:styleId="B51CC9F99A79564DA0022507CB6B61F0">
    <w:name w:val="B51CC9F99A79564DA0022507CB6B61F0"/>
  </w:style>
  <w:style w:type="paragraph" w:customStyle="1" w:styleId="6CF4ECD578302C47A8F9B7D4D7288DC2">
    <w:name w:val="6CF4ECD578302C47A8F9B7D4D7288DC2"/>
  </w:style>
  <w:style w:type="paragraph" w:customStyle="1" w:styleId="BEDD447B28D80C4CA1500A01D0C3C238">
    <w:name w:val="BEDD447B28D80C4CA1500A01D0C3C238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00DE747916BFD64E908B23A180A98800">
    <w:name w:val="00DE747916BFD64E908B23A180A98800"/>
  </w:style>
  <w:style w:type="paragraph" w:customStyle="1" w:styleId="C2B5D0B2DBC15D418BD429B40A24EBBD">
    <w:name w:val="C2B5D0B2DBC15D418BD429B40A24EBBD"/>
  </w:style>
  <w:style w:type="paragraph" w:customStyle="1" w:styleId="542D1E2E13908043A6032DD1E18F505F">
    <w:name w:val="542D1E2E13908043A6032DD1E18F5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272217-517E-DE49-809A-E9C533D3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12</TotalTime>
  <Pages>1</Pages>
  <Words>146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Muhammad Ali</cp:lastModifiedBy>
  <cp:revision>23</cp:revision>
  <dcterms:created xsi:type="dcterms:W3CDTF">2017-06-19T22:49:00Z</dcterms:created>
  <dcterms:modified xsi:type="dcterms:W3CDTF">2017-06-19T23:02:00Z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TC039848419991</vt:lpwstr>
  </property>
  <property fmtid="{D5CDD505-2E9C-101B-9397-08002B2CF9AE}" pid="3" name="AssetID">
    <vt:lpwstr>TF10002068</vt:lpwstr>
  </property>
</Properties>
</file>